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C2" w:rsidRDefault="00070EC2">
      <w:r>
        <w:t>Уважаема проф. Александрова,</w:t>
      </w:r>
    </w:p>
    <w:p w:rsidR="00070EC2" w:rsidRDefault="00070EC2">
      <w:r>
        <w:t>Знам, че сте в командировка и ще бъдете в МУ в четвъртък следващата седмица. Използвам, случая, че сте с г-жа Лазарова и реших да Ви изпратя един примерен вариант на писмо на Ректора, с което да се напомни на преподавателите за необходимостта от подаване на информация за СДО. Ако имате време, обсъдете го и като се върнете в МУ да подготвим окончателният вариант, който да се поднесе на подпис от Ректора и да се изпрати на преподавателите от Университета.</w:t>
      </w:r>
    </w:p>
    <w:p w:rsidR="00070EC2" w:rsidRDefault="00070EC2"/>
    <w:p w:rsidR="00070EC2" w:rsidRDefault="00070EC2">
      <w:r>
        <w:t>Мисля си само, че би било добре да има и едно изречение, с което да се каже, че всички други преподаватели, които изявяват желание, биха могли да подават информация за интегриране в СДО, без на този етап да им се заплаща нещо?</w:t>
      </w:r>
    </w:p>
    <w:p w:rsidR="00070EC2" w:rsidRDefault="00070EC2"/>
    <w:p w:rsidR="00070EC2" w:rsidRDefault="00070EC2">
      <w:r>
        <w:t>Достъп до примерната учебна дисциплина ще дадем на всички преподаватели от МУ – Плевен в понеделник или най-късно вторник. Все още оглеждаме нещата там и не сме решили окончателно с какви права да бъде техния достъп.</w:t>
      </w:r>
    </w:p>
    <w:p w:rsidR="00070EC2" w:rsidRDefault="00070EC2"/>
    <w:p w:rsidR="00070EC2" w:rsidRDefault="00070EC2">
      <w:r>
        <w:t>Приложение: един файл във формат на Word.</w:t>
      </w:r>
    </w:p>
    <w:p w:rsidR="00070EC2" w:rsidRDefault="00070EC2"/>
    <w:p w:rsidR="00070EC2" w:rsidRDefault="00070EC2">
      <w:r>
        <w:t>С поздрави и пожелания за успешна командировка и скорошно завръщане,</w:t>
      </w:r>
    </w:p>
    <w:p w:rsidR="00070EC2" w:rsidRDefault="00070EC2"/>
    <w:p w:rsidR="00070EC2" w:rsidRPr="00837FEB" w:rsidRDefault="00070EC2"/>
    <w:p w:rsidR="00070EC2" w:rsidRDefault="00070EC2"/>
    <w:sectPr w:rsidR="00070EC2" w:rsidSect="0007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18A"/>
    <w:rsid w:val="000032BC"/>
    <w:rsid w:val="00070EC2"/>
    <w:rsid w:val="005B2F4C"/>
    <w:rsid w:val="00837FEB"/>
    <w:rsid w:val="00AA218A"/>
    <w:rsid w:val="00AF47A6"/>
    <w:rsid w:val="00B544FA"/>
    <w:rsid w:val="00C84A35"/>
    <w:rsid w:val="00E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156</Words>
  <Characters>893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 проф</dc:title>
  <dc:subject/>
  <dc:creator>Tzanev-Home</dc:creator>
  <cp:keywords/>
  <dc:description/>
  <cp:lastModifiedBy>Tzanev-Home</cp:lastModifiedBy>
  <cp:revision>2</cp:revision>
  <dcterms:created xsi:type="dcterms:W3CDTF">2015-09-26T14:47:00Z</dcterms:created>
  <dcterms:modified xsi:type="dcterms:W3CDTF">2015-09-26T15:14:00Z</dcterms:modified>
</cp:coreProperties>
</file>