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B" w:rsidRDefault="00EA00AB" w:rsidP="00E2171C">
      <w:pPr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55pt;margin-top:-13.35pt;width:61.65pt;height:63pt;z-index:251658240">
            <v:imagedata r:id="rId5" o:title=""/>
          </v:shape>
          <o:OLEObject Type="Embed" ProgID="Msxml2.SAXXMLReader.5.0" ShapeID="_x0000_s1026" DrawAspect="Content" ObjectID="_1646315629" r:id="rId6"/>
        </w:pict>
      </w:r>
      <w:r>
        <w:rPr>
          <w:b/>
          <w:caps/>
          <w:sz w:val="28"/>
          <w:szCs w:val="28"/>
        </w:rPr>
        <w:t>МЕДИЦИНСКИ  УНИВЕРСИТЕТ  –  ПЛЕВЕН</w:t>
      </w:r>
    </w:p>
    <w:p w:rsidR="00EA00AB" w:rsidRDefault="00EA00AB" w:rsidP="00E2171C">
      <w:pPr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5800 п</w:t>
      </w:r>
      <w:r>
        <w:rPr>
          <w:b/>
          <w:sz w:val="28"/>
          <w:szCs w:val="28"/>
        </w:rPr>
        <w:t>ЛЕВЕН</w:t>
      </w:r>
      <w:r>
        <w:rPr>
          <w:b/>
          <w:sz w:val="28"/>
          <w:szCs w:val="28"/>
          <w:lang w:val="ru-RU"/>
        </w:rPr>
        <w:t>, УЛ. „СВ. КЛИМЕНТ  ОХРИДСКИ” 1</w:t>
      </w:r>
    </w:p>
    <w:p w:rsidR="00EA00AB" w:rsidRDefault="00EA00AB" w:rsidP="00E2171C">
      <w:pPr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ФАКУЛТЕТ „ФАРМАЦИЯ”</w:t>
      </w:r>
    </w:p>
    <w:p w:rsidR="00EA00AB" w:rsidRPr="00C22CEA" w:rsidRDefault="00EA00AB" w:rsidP="00E2171C">
      <w:pPr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b/>
        </w:rPr>
      </w:pPr>
      <w:r w:rsidRPr="00C22CEA">
        <w:rPr>
          <w:b/>
          <w:bCs/>
          <w:sz w:val="28"/>
          <w:szCs w:val="28"/>
        </w:rPr>
        <w:t>ТЕЛ. + 359 64 884 </w:t>
      </w:r>
      <w:r>
        <w:rPr>
          <w:b/>
          <w:bCs/>
          <w:sz w:val="28"/>
          <w:szCs w:val="28"/>
        </w:rPr>
        <w:t>320</w:t>
      </w:r>
      <w:r w:rsidRPr="00C22CEA">
        <w:rPr>
          <w:b/>
          <w:bCs/>
          <w:sz w:val="28"/>
          <w:szCs w:val="28"/>
        </w:rPr>
        <w:t xml:space="preserve">; </w:t>
      </w:r>
      <w:r w:rsidRPr="001C0B7B">
        <w:rPr>
          <w:b/>
          <w:sz w:val="28"/>
          <w:szCs w:val="28"/>
          <w:lang w:val="it-IT"/>
        </w:rPr>
        <w:t xml:space="preserve">e-mail: </w:t>
      </w:r>
      <w:hyperlink r:id="rId7" w:history="1">
        <w:r w:rsidRPr="001C0B7B">
          <w:rPr>
            <w:rStyle w:val="Hyperlink"/>
            <w:b/>
            <w:color w:val="00B0F0"/>
            <w:sz w:val="28"/>
            <w:szCs w:val="28"/>
            <w:lang w:val="it-IT"/>
          </w:rPr>
          <w:t>ff_edu@mu-pleven.bg</w:t>
        </w:r>
      </w:hyperlink>
    </w:p>
    <w:p w:rsidR="00EA00AB" w:rsidRDefault="00EA00AB" w:rsidP="00E2171C">
      <w:pPr>
        <w:widowControl w:val="0"/>
        <w:numPr>
          <w:ilvl w:val="0"/>
          <w:numId w:val="1"/>
        </w:numPr>
        <w:spacing w:after="0" w:line="240" w:lineRule="auto"/>
        <w:jc w:val="both"/>
      </w:pPr>
    </w:p>
    <w:p w:rsidR="00EA00AB" w:rsidRDefault="00EA00AB" w:rsidP="00E2171C">
      <w:pPr>
        <w:tabs>
          <w:tab w:val="left" w:pos="7410"/>
        </w:tabs>
      </w:pPr>
      <w:r>
        <w:rPr>
          <w:noProof/>
        </w:rPr>
        <w:pict>
          <v:line id="Straight Connector 1" o:spid="_x0000_s1027" style="position:absolute;z-index:251659264;visibility:visible;mso-wrap-distance-top:-3e-5mm;mso-wrap-distance-bottom:-3e-5mm" from="11.45pt,2.95pt" to="498.25pt,2.95pt" strokeweight="3pt">
            <v:stroke linestyle="thinThin"/>
          </v:line>
        </w:pict>
      </w:r>
      <w:r>
        <w:tab/>
      </w:r>
    </w:p>
    <w:p w:rsidR="00EA00AB" w:rsidRPr="00D4092B" w:rsidRDefault="00EA00AB" w:rsidP="0042322A">
      <w:pPr>
        <w:ind w:firstLine="284"/>
        <w:rPr>
          <w:rFonts w:ascii="Arial" w:hAnsi="Arial" w:cs="Arial"/>
        </w:rPr>
      </w:pPr>
    </w:p>
    <w:p w:rsidR="00EA00AB" w:rsidRPr="00D4092B" w:rsidRDefault="00EA00AB" w:rsidP="0082729B">
      <w:pPr>
        <w:ind w:left="4248" w:firstLine="708"/>
        <w:rPr>
          <w:rFonts w:ascii="Arial" w:hAnsi="Arial" w:cs="Arial"/>
        </w:rPr>
      </w:pPr>
      <w:r w:rsidRPr="00D4092B">
        <w:rPr>
          <w:rFonts w:ascii="Arial" w:hAnsi="Arial" w:cs="Arial"/>
        </w:rPr>
        <w:t>МУ – ПЛЕВЕН</w:t>
      </w:r>
    </w:p>
    <w:p w:rsidR="00EA00AB" w:rsidRPr="00D4092B" w:rsidRDefault="00EA00AB" w:rsidP="0082729B">
      <w:pPr>
        <w:ind w:left="4248" w:firstLine="708"/>
        <w:rPr>
          <w:rFonts w:ascii="Arial" w:hAnsi="Arial" w:cs="Arial"/>
        </w:rPr>
      </w:pPr>
      <w:r w:rsidRPr="00D4092B">
        <w:rPr>
          <w:rFonts w:ascii="Arial" w:hAnsi="Arial" w:cs="Arial"/>
        </w:rPr>
        <w:t>СЪВЕТ ПО ИНФОРМАЦИОННА ДЕЙНОСТ</w:t>
      </w:r>
    </w:p>
    <w:p w:rsidR="00EA00AB" w:rsidRPr="00D4092B" w:rsidRDefault="00EA00AB" w:rsidP="0082729B">
      <w:pPr>
        <w:ind w:left="4248" w:firstLine="708"/>
        <w:rPr>
          <w:rFonts w:ascii="Arial" w:hAnsi="Arial" w:cs="Arial"/>
        </w:rPr>
      </w:pPr>
      <w:r w:rsidRPr="00D4092B">
        <w:rPr>
          <w:rFonts w:ascii="Arial" w:hAnsi="Arial" w:cs="Arial"/>
        </w:rPr>
        <w:t>ДОЦ. ИНЖ. ГЕОРГИ ЦАНЕВ</w:t>
      </w:r>
      <w:r>
        <w:rPr>
          <w:rFonts w:ascii="Arial" w:hAnsi="Arial" w:cs="Arial"/>
        </w:rPr>
        <w:t>, ДТ</w:t>
      </w:r>
    </w:p>
    <w:p w:rsidR="00EA00AB" w:rsidRPr="00D4092B" w:rsidRDefault="00EA00AB" w:rsidP="0082729B">
      <w:pPr>
        <w:rPr>
          <w:rFonts w:ascii="Arial" w:hAnsi="Arial" w:cs="Arial"/>
        </w:rPr>
      </w:pPr>
    </w:p>
    <w:p w:rsidR="00EA00AB" w:rsidRPr="00D4092B" w:rsidRDefault="00EA00AB" w:rsidP="0082729B">
      <w:pPr>
        <w:rPr>
          <w:rFonts w:ascii="Arial" w:hAnsi="Arial" w:cs="Arial"/>
        </w:rPr>
      </w:pPr>
    </w:p>
    <w:p w:rsidR="00EA00AB" w:rsidRPr="00D4092B" w:rsidRDefault="00EA00AB" w:rsidP="0042322A">
      <w:pPr>
        <w:ind w:left="708" w:firstLine="708"/>
        <w:rPr>
          <w:rFonts w:ascii="Arial" w:hAnsi="Arial" w:cs="Arial"/>
        </w:rPr>
      </w:pPr>
      <w:r w:rsidRPr="00D4092B">
        <w:rPr>
          <w:rFonts w:ascii="Arial" w:hAnsi="Arial" w:cs="Arial"/>
          <w:b/>
        </w:rPr>
        <w:t>УВАЖАЕМИ ДОЦ. ЦАНЕВ</w:t>
      </w:r>
      <w:r w:rsidRPr="00D4092B">
        <w:rPr>
          <w:rFonts w:ascii="Arial" w:hAnsi="Arial" w:cs="Arial"/>
        </w:rPr>
        <w:t>,</w:t>
      </w:r>
    </w:p>
    <w:p w:rsidR="00EA00AB" w:rsidRDefault="00EA00AB" w:rsidP="007F5255">
      <w:pPr>
        <w:ind w:left="567" w:hanging="567"/>
        <w:jc w:val="both"/>
        <w:rPr>
          <w:rFonts w:ascii="Arial" w:hAnsi="Arial" w:cs="Arial"/>
        </w:rPr>
      </w:pPr>
      <w:r w:rsidRPr="00D409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092B">
        <w:rPr>
          <w:rFonts w:ascii="Arial" w:hAnsi="Arial" w:cs="Arial"/>
        </w:rPr>
        <w:t xml:space="preserve">В съответствие </w:t>
      </w:r>
      <w:r>
        <w:rPr>
          <w:rFonts w:ascii="Arial" w:hAnsi="Arial" w:cs="Arial"/>
        </w:rPr>
        <w:t xml:space="preserve">със </w:t>
      </w:r>
      <w:r w:rsidRPr="00D4092B">
        <w:rPr>
          <w:rFonts w:ascii="Arial" w:hAnsi="Arial" w:cs="Arial"/>
        </w:rPr>
        <w:t>заповед на Ректора на МУ – Плевен №</w:t>
      </w:r>
      <w:r>
        <w:rPr>
          <w:rFonts w:ascii="Arial" w:hAnsi="Arial" w:cs="Arial"/>
          <w:lang w:val="en-US"/>
        </w:rPr>
        <w:t>I</w:t>
      </w:r>
      <w:r w:rsidRPr="00DD283A">
        <w:rPr>
          <w:rFonts w:ascii="Arial" w:hAnsi="Arial" w:cs="Arial"/>
        </w:rPr>
        <w:t>-01-984</w:t>
      </w:r>
      <w:r w:rsidRPr="00A71779">
        <w:rPr>
          <w:rFonts w:ascii="Arial" w:hAnsi="Arial" w:cs="Arial"/>
          <w:lang w:val="ru-RU"/>
        </w:rPr>
        <w:t xml:space="preserve"> от </w:t>
      </w:r>
      <w:r>
        <w:rPr>
          <w:rFonts w:ascii="Arial" w:hAnsi="Arial" w:cs="Arial"/>
        </w:rPr>
        <w:t>1</w:t>
      </w:r>
      <w:r w:rsidRPr="00DD283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март 20</w:t>
      </w:r>
      <w:r w:rsidRPr="00DD283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</w:t>
      </w:r>
      <w:r w:rsidRPr="00D4092B">
        <w:rPr>
          <w:rFonts w:ascii="Arial" w:hAnsi="Arial" w:cs="Arial"/>
        </w:rPr>
        <w:t xml:space="preserve">приложено Ви изпращам информация, която следвада се публикува </w:t>
      </w:r>
      <w:r>
        <w:rPr>
          <w:rFonts w:ascii="Arial" w:hAnsi="Arial" w:cs="Arial"/>
        </w:rPr>
        <w:t>в</w:t>
      </w:r>
      <w:r w:rsidRPr="00D4092B">
        <w:rPr>
          <w:rFonts w:ascii="Arial" w:hAnsi="Arial" w:cs="Arial"/>
        </w:rPr>
        <w:t xml:space="preserve"> сайта на МУ – Плевен. </w:t>
      </w:r>
    </w:p>
    <w:p w:rsidR="00EA00AB" w:rsidRPr="001C0B7B" w:rsidRDefault="00EA00AB" w:rsidP="001C0B7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Във връзка с това моля да бъде създадена в СЕДО дисциплината „Фармакотерапия“ за специалност „Фармация”- магистър, 4</w:t>
      </w:r>
      <w:r w:rsidRPr="004B50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курс, 8 семестър за учебната 2019/2020 г. с преподаватели: </w:t>
      </w:r>
      <w:r w:rsidRPr="001C0B7B">
        <w:rPr>
          <w:rFonts w:ascii="Arial" w:hAnsi="Arial" w:cs="Arial"/>
        </w:rPr>
        <w:t>Доц. Д-р Аспарух Николов д.м. Лекционен курс, Практически упражнения</w:t>
      </w:r>
      <w:r>
        <w:rPr>
          <w:rFonts w:ascii="Arial" w:hAnsi="Arial" w:cs="Arial"/>
        </w:rPr>
        <w:t xml:space="preserve"> и </w:t>
      </w:r>
      <w:r w:rsidRPr="001C0B7B">
        <w:rPr>
          <w:rFonts w:ascii="Arial" w:hAnsi="Arial" w:cs="Arial"/>
        </w:rPr>
        <w:t>Доц. Д-р Павлина Глоговска-Николова д.м.</w:t>
      </w:r>
      <w:r>
        <w:rPr>
          <w:rFonts w:ascii="Arial" w:hAnsi="Arial" w:cs="Arial"/>
        </w:rPr>
        <w:t xml:space="preserve"> </w:t>
      </w:r>
      <w:r w:rsidRPr="001C0B7B">
        <w:rPr>
          <w:rFonts w:ascii="Arial" w:hAnsi="Arial" w:cs="Arial"/>
        </w:rPr>
        <w:t>Практически упражнения</w:t>
      </w:r>
    </w:p>
    <w:p w:rsidR="00EA00AB" w:rsidRDefault="00EA00AB" w:rsidP="001C0B7B">
      <w:pPr>
        <w:ind w:left="70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Приложено изпращам материалите за публикуване в СЕДО за дисциплината „Фармакотерапия“, както следва: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Попълнени таблици</w:t>
      </w:r>
      <w:bookmarkStart w:id="0" w:name="_GoBack"/>
      <w:bookmarkEnd w:id="0"/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Учебна програма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 бележки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Конспект за семестриален изпит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Препоръчвана литература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Допълнителни материали(Презентации)</w:t>
      </w:r>
    </w:p>
    <w:p w:rsidR="00EA00AB" w:rsidRDefault="00EA00AB" w:rsidP="007F52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Учебни задачи (Учебно-практически занятия)</w:t>
      </w:r>
    </w:p>
    <w:p w:rsidR="00EA00AB" w:rsidRPr="00DD283A" w:rsidRDefault="00EA00AB" w:rsidP="007F5255">
      <w:pPr>
        <w:ind w:left="567" w:hanging="567"/>
        <w:jc w:val="both"/>
        <w:rPr>
          <w:rFonts w:ascii="Arial" w:hAnsi="Arial" w:cs="Arial"/>
        </w:rPr>
      </w:pPr>
    </w:p>
    <w:p w:rsidR="00EA00AB" w:rsidRDefault="00EA00AB" w:rsidP="00102108">
      <w:pPr>
        <w:spacing w:after="0"/>
        <w:ind w:left="708"/>
        <w:jc w:val="both"/>
        <w:rPr>
          <w:rFonts w:ascii="Arial" w:hAnsi="Arial" w:cs="Arial"/>
        </w:rPr>
      </w:pPr>
    </w:p>
    <w:p w:rsidR="00EA00AB" w:rsidRDefault="00EA00AB" w:rsidP="00102108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 уважение,</w:t>
      </w:r>
    </w:p>
    <w:p w:rsidR="00EA00AB" w:rsidRPr="007C437A" w:rsidRDefault="00EA00AB" w:rsidP="00102108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Доц. Аспарух Николов д.м.</w:t>
      </w:r>
    </w:p>
    <w:sectPr w:rsidR="00EA00AB" w:rsidRPr="007C437A" w:rsidSect="00DF41BA">
      <w:pgSz w:w="11906" w:h="16838"/>
      <w:pgMar w:top="709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C2316C"/>
    <w:multiLevelType w:val="multilevel"/>
    <w:tmpl w:val="7D56E376"/>
    <w:lvl w:ilvl="0">
      <w:start w:val="1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DC2BD9"/>
    <w:multiLevelType w:val="hybridMultilevel"/>
    <w:tmpl w:val="34BEA97C"/>
    <w:lvl w:ilvl="0" w:tplc="F6526E7E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70632B5"/>
    <w:multiLevelType w:val="hybridMultilevel"/>
    <w:tmpl w:val="EDE02CAA"/>
    <w:lvl w:ilvl="0" w:tplc="0402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>
    <w:nsid w:val="0AC3014C"/>
    <w:multiLevelType w:val="hybridMultilevel"/>
    <w:tmpl w:val="252696DC"/>
    <w:lvl w:ilvl="0" w:tplc="F86A81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C11D9"/>
    <w:multiLevelType w:val="hybridMultilevel"/>
    <w:tmpl w:val="0A06EBF8"/>
    <w:lvl w:ilvl="0" w:tplc="54B4FC2E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>
    <w:nsid w:val="0DD256B0"/>
    <w:multiLevelType w:val="hybridMultilevel"/>
    <w:tmpl w:val="26C2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464E"/>
    <w:multiLevelType w:val="hybridMultilevel"/>
    <w:tmpl w:val="BC0836FC"/>
    <w:lvl w:ilvl="0" w:tplc="486A878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14B176FE"/>
    <w:multiLevelType w:val="hybridMultilevel"/>
    <w:tmpl w:val="51582002"/>
    <w:lvl w:ilvl="0" w:tplc="C7769E5A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9">
    <w:nsid w:val="1AB727AE"/>
    <w:multiLevelType w:val="hybridMultilevel"/>
    <w:tmpl w:val="54665282"/>
    <w:lvl w:ilvl="0" w:tplc="F3A4901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683FFD"/>
    <w:multiLevelType w:val="multilevel"/>
    <w:tmpl w:val="28FCC93A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3970B29"/>
    <w:multiLevelType w:val="hybridMultilevel"/>
    <w:tmpl w:val="D950503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BA535A"/>
    <w:multiLevelType w:val="hybridMultilevel"/>
    <w:tmpl w:val="98A8D91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2574E"/>
    <w:multiLevelType w:val="hybridMultilevel"/>
    <w:tmpl w:val="1572F9D6"/>
    <w:lvl w:ilvl="0" w:tplc="2BD04C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D5160"/>
    <w:multiLevelType w:val="hybridMultilevel"/>
    <w:tmpl w:val="4F6AE8E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F063F1"/>
    <w:multiLevelType w:val="hybridMultilevel"/>
    <w:tmpl w:val="66B0FDDA"/>
    <w:lvl w:ilvl="0" w:tplc="2F2048B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3B5B49"/>
    <w:multiLevelType w:val="hybridMultilevel"/>
    <w:tmpl w:val="76A651A2"/>
    <w:lvl w:ilvl="0" w:tplc="F232E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A95160E"/>
    <w:multiLevelType w:val="hybridMultilevel"/>
    <w:tmpl w:val="9A344D08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1F698F"/>
    <w:multiLevelType w:val="hybridMultilevel"/>
    <w:tmpl w:val="5BE8619E"/>
    <w:lvl w:ilvl="0" w:tplc="4184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F87F3A"/>
    <w:multiLevelType w:val="hybridMultilevel"/>
    <w:tmpl w:val="036EDE6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5A1C14"/>
    <w:multiLevelType w:val="multilevel"/>
    <w:tmpl w:val="CCB6161A"/>
    <w:lvl w:ilvl="0">
      <w:start w:val="1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18D6413"/>
    <w:multiLevelType w:val="hybridMultilevel"/>
    <w:tmpl w:val="0DD60A3E"/>
    <w:lvl w:ilvl="0" w:tplc="2BD04C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82BC0"/>
    <w:multiLevelType w:val="hybridMultilevel"/>
    <w:tmpl w:val="5652211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6F69F9"/>
    <w:multiLevelType w:val="hybridMultilevel"/>
    <w:tmpl w:val="7BC0D6C6"/>
    <w:lvl w:ilvl="0" w:tplc="F86A81D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2B567A"/>
    <w:multiLevelType w:val="hybridMultilevel"/>
    <w:tmpl w:val="59629F64"/>
    <w:lvl w:ilvl="0" w:tplc="0B6CA786">
      <w:start w:val="1"/>
      <w:numFmt w:val="decimal"/>
      <w:lvlText w:val="%1"/>
      <w:lvlJc w:val="left"/>
      <w:pPr>
        <w:ind w:left="246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5">
    <w:nsid w:val="69233DA3"/>
    <w:multiLevelType w:val="hybridMultilevel"/>
    <w:tmpl w:val="6F54688E"/>
    <w:lvl w:ilvl="0" w:tplc="F5185B50">
      <w:start w:val="10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B155A2D"/>
    <w:multiLevelType w:val="hybridMultilevel"/>
    <w:tmpl w:val="6630A9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003CE"/>
    <w:multiLevelType w:val="hybridMultilevel"/>
    <w:tmpl w:val="2A02D7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20EF7"/>
    <w:multiLevelType w:val="hybridMultilevel"/>
    <w:tmpl w:val="3C8AECEC"/>
    <w:lvl w:ilvl="0" w:tplc="794846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963196C"/>
    <w:multiLevelType w:val="hybridMultilevel"/>
    <w:tmpl w:val="023CFE8A"/>
    <w:lvl w:ilvl="0" w:tplc="99387DFE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30">
    <w:nsid w:val="7F5A777B"/>
    <w:multiLevelType w:val="hybridMultilevel"/>
    <w:tmpl w:val="5A38A71E"/>
    <w:lvl w:ilvl="0" w:tplc="D94833D6">
      <w:start w:val="2"/>
      <w:numFmt w:val="decimal"/>
      <w:lvlText w:val="%1"/>
      <w:lvlJc w:val="left"/>
      <w:pPr>
        <w:ind w:left="246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11"/>
  </w:num>
  <w:num w:numId="3">
    <w:abstractNumId w:val="14"/>
  </w:num>
  <w:num w:numId="4">
    <w:abstractNumId w:val="19"/>
  </w:num>
  <w:num w:numId="5">
    <w:abstractNumId w:val="2"/>
  </w:num>
  <w:num w:numId="6">
    <w:abstractNumId w:val="25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30"/>
  </w:num>
  <w:num w:numId="12">
    <w:abstractNumId w:val="24"/>
  </w:num>
  <w:num w:numId="13">
    <w:abstractNumId w:val="20"/>
  </w:num>
  <w:num w:numId="14">
    <w:abstractNumId w:val="12"/>
  </w:num>
  <w:num w:numId="15">
    <w:abstractNumId w:val="1"/>
  </w:num>
  <w:num w:numId="16">
    <w:abstractNumId w:val="6"/>
  </w:num>
  <w:num w:numId="17">
    <w:abstractNumId w:val="15"/>
  </w:num>
  <w:num w:numId="18">
    <w:abstractNumId w:val="22"/>
  </w:num>
  <w:num w:numId="19">
    <w:abstractNumId w:val="16"/>
  </w:num>
  <w:num w:numId="20">
    <w:abstractNumId w:val="28"/>
  </w:num>
  <w:num w:numId="21">
    <w:abstractNumId w:val="10"/>
  </w:num>
  <w:num w:numId="22">
    <w:abstractNumId w:val="18"/>
  </w:num>
  <w:num w:numId="23">
    <w:abstractNumId w:val="17"/>
  </w:num>
  <w:num w:numId="24">
    <w:abstractNumId w:val="8"/>
  </w:num>
  <w:num w:numId="25">
    <w:abstractNumId w:val="4"/>
  </w:num>
  <w:num w:numId="26">
    <w:abstractNumId w:val="26"/>
  </w:num>
  <w:num w:numId="27">
    <w:abstractNumId w:val="23"/>
  </w:num>
  <w:num w:numId="28">
    <w:abstractNumId w:val="29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F78"/>
    <w:rsid w:val="0000656A"/>
    <w:rsid w:val="000158EC"/>
    <w:rsid w:val="00022B9B"/>
    <w:rsid w:val="00051483"/>
    <w:rsid w:val="00057262"/>
    <w:rsid w:val="00062913"/>
    <w:rsid w:val="00066FCA"/>
    <w:rsid w:val="0007175F"/>
    <w:rsid w:val="0007482F"/>
    <w:rsid w:val="0008336D"/>
    <w:rsid w:val="00092A3C"/>
    <w:rsid w:val="000957B1"/>
    <w:rsid w:val="000A7918"/>
    <w:rsid w:val="000C7749"/>
    <w:rsid w:val="000D2CED"/>
    <w:rsid w:val="000D38D5"/>
    <w:rsid w:val="000E714A"/>
    <w:rsid w:val="000F4561"/>
    <w:rsid w:val="000F5C1F"/>
    <w:rsid w:val="000F678A"/>
    <w:rsid w:val="00102108"/>
    <w:rsid w:val="00127AA2"/>
    <w:rsid w:val="00142C0E"/>
    <w:rsid w:val="00194AD2"/>
    <w:rsid w:val="001B0051"/>
    <w:rsid w:val="001C0B7B"/>
    <w:rsid w:val="001E5215"/>
    <w:rsid w:val="001E5781"/>
    <w:rsid w:val="001E7594"/>
    <w:rsid w:val="0021028E"/>
    <w:rsid w:val="00216DFF"/>
    <w:rsid w:val="002236DF"/>
    <w:rsid w:val="00237D08"/>
    <w:rsid w:val="00245889"/>
    <w:rsid w:val="00262770"/>
    <w:rsid w:val="002676F9"/>
    <w:rsid w:val="00281E77"/>
    <w:rsid w:val="00292142"/>
    <w:rsid w:val="002A27FD"/>
    <w:rsid w:val="002A58B1"/>
    <w:rsid w:val="002D17A2"/>
    <w:rsid w:val="002E66A5"/>
    <w:rsid w:val="002E7883"/>
    <w:rsid w:val="002F6E72"/>
    <w:rsid w:val="003125B6"/>
    <w:rsid w:val="003408FC"/>
    <w:rsid w:val="003810E4"/>
    <w:rsid w:val="003928E7"/>
    <w:rsid w:val="00393B72"/>
    <w:rsid w:val="003B026C"/>
    <w:rsid w:val="003B48F6"/>
    <w:rsid w:val="003C08E4"/>
    <w:rsid w:val="003D09EF"/>
    <w:rsid w:val="003D23C0"/>
    <w:rsid w:val="003D25F0"/>
    <w:rsid w:val="003E5472"/>
    <w:rsid w:val="00402FE3"/>
    <w:rsid w:val="004168B8"/>
    <w:rsid w:val="0042322A"/>
    <w:rsid w:val="00430B76"/>
    <w:rsid w:val="00433262"/>
    <w:rsid w:val="00457117"/>
    <w:rsid w:val="00462864"/>
    <w:rsid w:val="004665ED"/>
    <w:rsid w:val="0048038C"/>
    <w:rsid w:val="00484E22"/>
    <w:rsid w:val="00487236"/>
    <w:rsid w:val="00492D16"/>
    <w:rsid w:val="004A10D9"/>
    <w:rsid w:val="004B15BE"/>
    <w:rsid w:val="004B5077"/>
    <w:rsid w:val="004E7F58"/>
    <w:rsid w:val="004F6BA6"/>
    <w:rsid w:val="004F7D65"/>
    <w:rsid w:val="005018FE"/>
    <w:rsid w:val="00504D9F"/>
    <w:rsid w:val="00511EC0"/>
    <w:rsid w:val="00534D5D"/>
    <w:rsid w:val="005530F6"/>
    <w:rsid w:val="005961FF"/>
    <w:rsid w:val="005D3FDF"/>
    <w:rsid w:val="005E19B6"/>
    <w:rsid w:val="006102F3"/>
    <w:rsid w:val="00631642"/>
    <w:rsid w:val="006334EC"/>
    <w:rsid w:val="0066148D"/>
    <w:rsid w:val="00662504"/>
    <w:rsid w:val="00663EE5"/>
    <w:rsid w:val="00674382"/>
    <w:rsid w:val="006813A4"/>
    <w:rsid w:val="006828C3"/>
    <w:rsid w:val="00682C3B"/>
    <w:rsid w:val="00684701"/>
    <w:rsid w:val="00686CF6"/>
    <w:rsid w:val="006925C0"/>
    <w:rsid w:val="006C57E1"/>
    <w:rsid w:val="006E0F78"/>
    <w:rsid w:val="006E5019"/>
    <w:rsid w:val="006E5152"/>
    <w:rsid w:val="006F29BC"/>
    <w:rsid w:val="00700149"/>
    <w:rsid w:val="0074128D"/>
    <w:rsid w:val="00754DDB"/>
    <w:rsid w:val="00760C17"/>
    <w:rsid w:val="007854CC"/>
    <w:rsid w:val="00792D56"/>
    <w:rsid w:val="00793339"/>
    <w:rsid w:val="007C37FE"/>
    <w:rsid w:val="007C437A"/>
    <w:rsid w:val="007D400A"/>
    <w:rsid w:val="007E144C"/>
    <w:rsid w:val="007F5255"/>
    <w:rsid w:val="00810DCF"/>
    <w:rsid w:val="00814546"/>
    <w:rsid w:val="0081587E"/>
    <w:rsid w:val="00823E8C"/>
    <w:rsid w:val="0082729B"/>
    <w:rsid w:val="00833E46"/>
    <w:rsid w:val="00837BD5"/>
    <w:rsid w:val="00841F22"/>
    <w:rsid w:val="00844694"/>
    <w:rsid w:val="00854D33"/>
    <w:rsid w:val="0087343D"/>
    <w:rsid w:val="008858F0"/>
    <w:rsid w:val="00886E3A"/>
    <w:rsid w:val="008A3F28"/>
    <w:rsid w:val="008D5836"/>
    <w:rsid w:val="008F4363"/>
    <w:rsid w:val="008F78D0"/>
    <w:rsid w:val="00943235"/>
    <w:rsid w:val="0095177F"/>
    <w:rsid w:val="009541D6"/>
    <w:rsid w:val="00955A8A"/>
    <w:rsid w:val="009742BA"/>
    <w:rsid w:val="0097578D"/>
    <w:rsid w:val="00990E48"/>
    <w:rsid w:val="009B0BDA"/>
    <w:rsid w:val="009B530B"/>
    <w:rsid w:val="009C0A02"/>
    <w:rsid w:val="009E5BBF"/>
    <w:rsid w:val="009F5DAD"/>
    <w:rsid w:val="009F6049"/>
    <w:rsid w:val="00A272EE"/>
    <w:rsid w:val="00A30521"/>
    <w:rsid w:val="00A3219A"/>
    <w:rsid w:val="00A33481"/>
    <w:rsid w:val="00A42FB8"/>
    <w:rsid w:val="00A71779"/>
    <w:rsid w:val="00A73224"/>
    <w:rsid w:val="00A82FC1"/>
    <w:rsid w:val="00A849A9"/>
    <w:rsid w:val="00AB3C18"/>
    <w:rsid w:val="00AE4015"/>
    <w:rsid w:val="00AE5D19"/>
    <w:rsid w:val="00AF397E"/>
    <w:rsid w:val="00AF769B"/>
    <w:rsid w:val="00B22D78"/>
    <w:rsid w:val="00B3794B"/>
    <w:rsid w:val="00B47458"/>
    <w:rsid w:val="00B50F7F"/>
    <w:rsid w:val="00B5151D"/>
    <w:rsid w:val="00B6356F"/>
    <w:rsid w:val="00B670C5"/>
    <w:rsid w:val="00B710AA"/>
    <w:rsid w:val="00BA1D00"/>
    <w:rsid w:val="00BA7D09"/>
    <w:rsid w:val="00BB1C91"/>
    <w:rsid w:val="00BF60EF"/>
    <w:rsid w:val="00C06F58"/>
    <w:rsid w:val="00C22BB5"/>
    <w:rsid w:val="00C22CEA"/>
    <w:rsid w:val="00C31AC8"/>
    <w:rsid w:val="00C71273"/>
    <w:rsid w:val="00C8420C"/>
    <w:rsid w:val="00C84622"/>
    <w:rsid w:val="00C944B4"/>
    <w:rsid w:val="00C949A6"/>
    <w:rsid w:val="00C96B72"/>
    <w:rsid w:val="00CA4359"/>
    <w:rsid w:val="00CA56EC"/>
    <w:rsid w:val="00CC056D"/>
    <w:rsid w:val="00CC2F75"/>
    <w:rsid w:val="00CC34CE"/>
    <w:rsid w:val="00CC4037"/>
    <w:rsid w:val="00CD6901"/>
    <w:rsid w:val="00CF54F6"/>
    <w:rsid w:val="00D13FB8"/>
    <w:rsid w:val="00D1489A"/>
    <w:rsid w:val="00D24E4D"/>
    <w:rsid w:val="00D361D5"/>
    <w:rsid w:val="00D4092B"/>
    <w:rsid w:val="00D40CC7"/>
    <w:rsid w:val="00D7333E"/>
    <w:rsid w:val="00D75B43"/>
    <w:rsid w:val="00D808A1"/>
    <w:rsid w:val="00D83C14"/>
    <w:rsid w:val="00D852CA"/>
    <w:rsid w:val="00D865DF"/>
    <w:rsid w:val="00D90A91"/>
    <w:rsid w:val="00DA0531"/>
    <w:rsid w:val="00DA4605"/>
    <w:rsid w:val="00DC1AC3"/>
    <w:rsid w:val="00DD283A"/>
    <w:rsid w:val="00DE0F8B"/>
    <w:rsid w:val="00DE48F0"/>
    <w:rsid w:val="00DE4A0E"/>
    <w:rsid w:val="00DF41BA"/>
    <w:rsid w:val="00E03A87"/>
    <w:rsid w:val="00E2171C"/>
    <w:rsid w:val="00E477D9"/>
    <w:rsid w:val="00E54C8F"/>
    <w:rsid w:val="00E573C8"/>
    <w:rsid w:val="00E60B07"/>
    <w:rsid w:val="00E61302"/>
    <w:rsid w:val="00E7017C"/>
    <w:rsid w:val="00E850A2"/>
    <w:rsid w:val="00E85D29"/>
    <w:rsid w:val="00E96066"/>
    <w:rsid w:val="00EA00AB"/>
    <w:rsid w:val="00EA308D"/>
    <w:rsid w:val="00EA601B"/>
    <w:rsid w:val="00EB14A2"/>
    <w:rsid w:val="00EB23EB"/>
    <w:rsid w:val="00EB33FC"/>
    <w:rsid w:val="00EE5F82"/>
    <w:rsid w:val="00EF03DB"/>
    <w:rsid w:val="00F10120"/>
    <w:rsid w:val="00F17AB3"/>
    <w:rsid w:val="00F2153C"/>
    <w:rsid w:val="00F26103"/>
    <w:rsid w:val="00F50B6E"/>
    <w:rsid w:val="00F55B0A"/>
    <w:rsid w:val="00FA3053"/>
    <w:rsid w:val="00FA3686"/>
    <w:rsid w:val="00FA48CA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858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8F0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6E0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E0F78"/>
    <w:pPr>
      <w:ind w:left="720"/>
    </w:pPr>
  </w:style>
  <w:style w:type="character" w:styleId="Emphasis">
    <w:name w:val="Emphasis"/>
    <w:basedOn w:val="DefaultParagraphFont"/>
    <w:uiPriority w:val="99"/>
    <w:qFormat/>
    <w:rsid w:val="00E96066"/>
    <w:rPr>
      <w:rFonts w:cs="Times New Roman"/>
      <w:i/>
    </w:rPr>
  </w:style>
  <w:style w:type="character" w:customStyle="1" w:styleId="FontStyle41">
    <w:name w:val="Font Style41"/>
    <w:uiPriority w:val="99"/>
    <w:rsid w:val="00E9606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rsid w:val="003125B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43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f_edu@mu-plev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163</Words>
  <Characters>935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2019-11-04T14:12:00Z</cp:lastPrinted>
  <dcterms:created xsi:type="dcterms:W3CDTF">2020-03-17T09:00:00Z</dcterms:created>
  <dcterms:modified xsi:type="dcterms:W3CDTF">2020-03-21T15:07:00Z</dcterms:modified>
</cp:coreProperties>
</file>